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46DEA" w14:textId="77777777" w:rsidR="00E75EB2" w:rsidRDefault="00E75EB2" w:rsidP="00E75EB2">
      <w:pPr>
        <w:spacing w:line="360" w:lineRule="auto"/>
        <w:rPr>
          <w:sz w:val="22"/>
          <w:szCs w:val="22"/>
        </w:rPr>
      </w:pPr>
    </w:p>
    <w:p w14:paraId="75F9A08B" w14:textId="58234834" w:rsidR="00E75EB2" w:rsidRPr="001D621E" w:rsidRDefault="00E75EB2" w:rsidP="003E7278">
      <w:pPr>
        <w:pStyle w:val="MMKopfzeile"/>
      </w:pPr>
      <w:proofErr w:type="spellStart"/>
      <w:r w:rsidRPr="001D621E">
        <w:t>Schaan</w:t>
      </w:r>
      <w:proofErr w:type="spellEnd"/>
      <w:r w:rsidRPr="001D621E">
        <w:t xml:space="preserve">, </w:t>
      </w:r>
      <w:r w:rsidR="00141674">
        <w:t>2</w:t>
      </w:r>
      <w:r w:rsidR="00C92A5A">
        <w:t>3</w:t>
      </w:r>
      <w:r w:rsidR="00141674">
        <w:t>. Januar 2025</w:t>
      </w:r>
      <w:r w:rsidR="00141674" w:rsidRPr="001D621E">
        <w:t xml:space="preserve"> </w:t>
      </w:r>
    </w:p>
    <w:p w14:paraId="0490DBFA" w14:textId="77777777" w:rsidR="00E75EB2" w:rsidRPr="001D621E" w:rsidRDefault="00E75EB2" w:rsidP="003E7278">
      <w:pPr>
        <w:pStyle w:val="MMKopfzeile"/>
      </w:pPr>
      <w:r w:rsidRPr="001D621E">
        <w:t>Medienmitteilung zu</w:t>
      </w:r>
      <w:r w:rsidR="0065431C">
        <w:t>m Projekt</w:t>
      </w:r>
      <w:r w:rsidRPr="001D621E">
        <w:t xml:space="preserve"> </w:t>
      </w:r>
      <w:r w:rsidR="0065431C">
        <w:t xml:space="preserve">«Via </w:t>
      </w:r>
      <w:proofErr w:type="spellStart"/>
      <w:r w:rsidR="0065431C">
        <w:t>Alpina</w:t>
      </w:r>
      <w:proofErr w:type="spellEnd"/>
      <w:r w:rsidR="0065431C">
        <w:t xml:space="preserve"> Youth»</w:t>
      </w:r>
    </w:p>
    <w:p w14:paraId="4453B374" w14:textId="319DCF12" w:rsidR="0065431C" w:rsidRDefault="003154C1" w:rsidP="001D621E">
      <w:pPr>
        <w:pStyle w:val="MMLead"/>
        <w:jc w:val="left"/>
        <w:rPr>
          <w:color w:val="A2BF2F"/>
          <w:sz w:val="28"/>
          <w:szCs w:val="28"/>
        </w:rPr>
      </w:pPr>
      <w:r>
        <w:rPr>
          <w:color w:val="A2BF2F"/>
          <w:sz w:val="28"/>
          <w:szCs w:val="28"/>
        </w:rPr>
        <w:t>Durch Schnee und Stille</w:t>
      </w:r>
      <w:r w:rsidR="00325B31">
        <w:rPr>
          <w:color w:val="A2BF2F"/>
          <w:sz w:val="28"/>
          <w:szCs w:val="28"/>
        </w:rPr>
        <w:t xml:space="preserve"> </w:t>
      </w:r>
    </w:p>
    <w:p w14:paraId="3A18FCA0" w14:textId="762589D7" w:rsidR="00660925" w:rsidRPr="002D54DB" w:rsidRDefault="007B631E" w:rsidP="002D54DB">
      <w:pPr>
        <w:pStyle w:val="MMText"/>
      </w:pPr>
      <w:r w:rsidRPr="002D54DB">
        <w:t xml:space="preserve">Am </w:t>
      </w:r>
      <w:r w:rsidR="00D4294A" w:rsidRPr="002D54DB">
        <w:t>vergangenen Wochenende</w:t>
      </w:r>
      <w:r w:rsidRPr="002D54DB">
        <w:t xml:space="preserve"> wanderten </w:t>
      </w:r>
      <w:r w:rsidR="00D4294A" w:rsidRPr="002D54DB">
        <w:t xml:space="preserve">elf </w:t>
      </w:r>
      <w:r w:rsidR="001C1BF9" w:rsidRPr="002D54DB">
        <w:t xml:space="preserve">junge </w:t>
      </w:r>
      <w:r w:rsidR="004D0BED" w:rsidRPr="002D54DB">
        <w:t>Erwachsene</w:t>
      </w:r>
      <w:r w:rsidR="001C1BF9" w:rsidRPr="002D54DB">
        <w:t xml:space="preserve"> aus verschiedensten europäischen Ländern unter der </w:t>
      </w:r>
      <w:r w:rsidR="00D4294A" w:rsidRPr="002D54DB">
        <w:t>Anl</w:t>
      </w:r>
      <w:r w:rsidR="001C1BF9" w:rsidRPr="002D54DB">
        <w:t xml:space="preserve">eitung </w:t>
      </w:r>
      <w:r w:rsidR="00713608" w:rsidRPr="002D54DB">
        <w:t>de</w:t>
      </w:r>
      <w:r w:rsidR="00D4294A" w:rsidRPr="002D54DB">
        <w:t>r Berg</w:t>
      </w:r>
      <w:r w:rsidR="00D00750" w:rsidRPr="002D54DB">
        <w:t>wander</w:t>
      </w:r>
      <w:r w:rsidR="00D4294A" w:rsidRPr="002D54DB">
        <w:t>führerin</w:t>
      </w:r>
      <w:r w:rsidR="00713608" w:rsidRPr="002D54DB">
        <w:t xml:space="preserve"> </w:t>
      </w:r>
      <w:r w:rsidR="001C1BF9" w:rsidRPr="002D54DB">
        <w:t>«Wander</w:t>
      </w:r>
      <w:r w:rsidR="0035170D" w:rsidRPr="002D54DB">
        <w:t>-K</w:t>
      </w:r>
      <w:r w:rsidR="001C1BF9" w:rsidRPr="002D54DB">
        <w:t>athi»</w:t>
      </w:r>
      <w:r w:rsidR="00660925" w:rsidRPr="002D54DB">
        <w:t xml:space="preserve"> </w:t>
      </w:r>
      <w:r w:rsidR="001C1BF9" w:rsidRPr="002D54DB">
        <w:t>mit Schneeschuhen durch die</w:t>
      </w:r>
      <w:r w:rsidR="00800491" w:rsidRPr="002D54DB">
        <w:t xml:space="preserve"> </w:t>
      </w:r>
      <w:r w:rsidR="001C1BF9" w:rsidRPr="002D54DB">
        <w:t>winterliche</w:t>
      </w:r>
      <w:r w:rsidR="00660925" w:rsidRPr="002D54DB">
        <w:t xml:space="preserve"> </w:t>
      </w:r>
      <w:r w:rsidR="0030394B">
        <w:t xml:space="preserve">Liechtensteiner </w:t>
      </w:r>
      <w:r w:rsidR="00660925" w:rsidRPr="002D54DB">
        <w:t>Alpenlandschaft</w:t>
      </w:r>
      <w:r w:rsidR="0030394B">
        <w:t xml:space="preserve"> in </w:t>
      </w:r>
      <w:proofErr w:type="spellStart"/>
      <w:r w:rsidR="0030394B">
        <w:t>Malbun</w:t>
      </w:r>
      <w:proofErr w:type="spellEnd"/>
      <w:r w:rsidR="004D0BED" w:rsidRPr="002D54DB">
        <w:t>. Die Wanderung</w:t>
      </w:r>
      <w:r w:rsidR="00D4294A" w:rsidRPr="002D54DB">
        <w:t xml:space="preserve"> </w:t>
      </w:r>
      <w:r w:rsidR="004D0BED" w:rsidRPr="002D54DB">
        <w:t>im Rahmen des</w:t>
      </w:r>
      <w:r w:rsidR="000735DC">
        <w:t xml:space="preserve"> Erasmus+</w:t>
      </w:r>
      <w:r w:rsidR="004D0BED" w:rsidRPr="002D54DB">
        <w:t xml:space="preserve"> Projekt</w:t>
      </w:r>
      <w:r w:rsidR="00D4294A" w:rsidRPr="002D54DB">
        <w:t>s</w:t>
      </w:r>
      <w:r w:rsidR="001C1BF9" w:rsidRPr="002D54DB">
        <w:t xml:space="preserve"> «Via </w:t>
      </w:r>
      <w:proofErr w:type="spellStart"/>
      <w:r w:rsidR="001C1BF9" w:rsidRPr="002D54DB">
        <w:t>Alpina</w:t>
      </w:r>
      <w:proofErr w:type="spellEnd"/>
      <w:r w:rsidR="001C1BF9" w:rsidRPr="002D54DB">
        <w:t xml:space="preserve"> Youth»</w:t>
      </w:r>
      <w:r w:rsidR="004D0BED" w:rsidRPr="002D54DB">
        <w:t xml:space="preserve"> </w:t>
      </w:r>
      <w:r w:rsidR="00D4294A" w:rsidRPr="002D54DB">
        <w:t>bot ihnen</w:t>
      </w:r>
      <w:r w:rsidR="004D0BED" w:rsidRPr="002D54DB">
        <w:t xml:space="preserve"> die Möglichkeit, </w:t>
      </w:r>
      <w:r w:rsidR="00D4294A" w:rsidRPr="002D54DB">
        <w:t xml:space="preserve">eine </w:t>
      </w:r>
      <w:r w:rsidR="00510790" w:rsidRPr="002D54DB">
        <w:t>nachhaltige Form</w:t>
      </w:r>
      <w:r w:rsidR="00D4294A" w:rsidRPr="002D54DB">
        <w:t xml:space="preserve"> </w:t>
      </w:r>
      <w:r w:rsidR="004D0BED" w:rsidRPr="002D54DB">
        <w:t xml:space="preserve">des Wintersports kennenzulernen und sich dabei selbst näher zu kommen. </w:t>
      </w:r>
      <w:r w:rsidR="00D67ED2" w:rsidRPr="002D54DB">
        <w:t xml:space="preserve">Organisiert wurde die Wanderung von CIPRA International. </w:t>
      </w:r>
    </w:p>
    <w:p w14:paraId="5AD25223" w14:textId="2BA38F45" w:rsidR="004D0BED" w:rsidRDefault="004D0BED" w:rsidP="002D54DB">
      <w:pPr>
        <w:pStyle w:val="MMText"/>
      </w:pPr>
    </w:p>
    <w:p w14:paraId="49274808" w14:textId="0C7D1AFC" w:rsidR="003F52D1" w:rsidRPr="00D879BB" w:rsidRDefault="00660925" w:rsidP="002D54DB">
      <w:pPr>
        <w:pStyle w:val="MMText"/>
        <w:rPr>
          <w:b w:val="0"/>
        </w:rPr>
      </w:pPr>
      <w:r w:rsidRPr="00D879BB">
        <w:rPr>
          <w:b w:val="0"/>
        </w:rPr>
        <w:t>Das Motto der Schneeschuhwanderung lautete «Durch Schnee und Stille – Richte deinen inneren Kompass aus»</w:t>
      </w:r>
      <w:r w:rsidR="00B116EE" w:rsidRPr="00D879BB">
        <w:rPr>
          <w:b w:val="0"/>
        </w:rPr>
        <w:t>.</w:t>
      </w:r>
      <w:r w:rsidR="00CF6F3C" w:rsidRPr="00D879BB">
        <w:rPr>
          <w:b w:val="0"/>
        </w:rPr>
        <w:t xml:space="preserve"> Wander</w:t>
      </w:r>
      <w:r w:rsidR="0035170D" w:rsidRPr="00D879BB">
        <w:rPr>
          <w:b w:val="0"/>
        </w:rPr>
        <w:t>-K</w:t>
      </w:r>
      <w:r w:rsidR="00CF6F3C" w:rsidRPr="00D879BB">
        <w:rPr>
          <w:b w:val="0"/>
        </w:rPr>
        <w:t>athi</w:t>
      </w:r>
      <w:r w:rsidR="00713608" w:rsidRPr="00D879BB">
        <w:rPr>
          <w:b w:val="0"/>
        </w:rPr>
        <w:t xml:space="preserve"> </w:t>
      </w:r>
      <w:r w:rsidR="00CF6F3C" w:rsidRPr="00D879BB">
        <w:rPr>
          <w:b w:val="0"/>
        </w:rPr>
        <w:t xml:space="preserve">lud die </w:t>
      </w:r>
      <w:proofErr w:type="spellStart"/>
      <w:proofErr w:type="gramStart"/>
      <w:r w:rsidR="00CF6F3C" w:rsidRPr="00D879BB">
        <w:rPr>
          <w:b w:val="0"/>
        </w:rPr>
        <w:t>Teilnehmer:innen</w:t>
      </w:r>
      <w:proofErr w:type="spellEnd"/>
      <w:proofErr w:type="gramEnd"/>
      <w:r w:rsidR="00CF6F3C" w:rsidRPr="00D879BB">
        <w:rPr>
          <w:b w:val="0"/>
        </w:rPr>
        <w:t xml:space="preserve"> mit diversen Achtsamkeitsübungen dazu ein, die Natur und den eigenen Körper bewusst im Hier und Jetzt wahrzunehmen.</w:t>
      </w:r>
      <w:r w:rsidR="00713608" w:rsidRPr="00D879BB">
        <w:rPr>
          <w:b w:val="0"/>
        </w:rPr>
        <w:t xml:space="preserve"> </w:t>
      </w:r>
      <w:r w:rsidR="003F1AC9" w:rsidRPr="00D879BB">
        <w:rPr>
          <w:b w:val="0"/>
        </w:rPr>
        <w:t xml:space="preserve">Während der Schneeschuhwanderung </w:t>
      </w:r>
      <w:r w:rsidR="00C766F7" w:rsidRPr="00D879BB">
        <w:rPr>
          <w:b w:val="0"/>
        </w:rPr>
        <w:t>erfuhren</w:t>
      </w:r>
      <w:r w:rsidR="003F1AC9" w:rsidRPr="00D879BB">
        <w:rPr>
          <w:b w:val="0"/>
        </w:rPr>
        <w:t xml:space="preserve"> </w:t>
      </w:r>
      <w:r w:rsidR="00D4294A" w:rsidRPr="00D879BB">
        <w:rPr>
          <w:b w:val="0"/>
        </w:rPr>
        <w:t>sie</w:t>
      </w:r>
      <w:r w:rsidR="003F1AC9" w:rsidRPr="00D879BB">
        <w:rPr>
          <w:b w:val="0"/>
        </w:rPr>
        <w:t xml:space="preserve"> </w:t>
      </w:r>
      <w:r w:rsidR="00435D66" w:rsidRPr="00D879BB">
        <w:rPr>
          <w:b w:val="0"/>
        </w:rPr>
        <w:t>spannende Fakten</w:t>
      </w:r>
      <w:r w:rsidR="003F1AC9" w:rsidRPr="00D879BB">
        <w:rPr>
          <w:b w:val="0"/>
        </w:rPr>
        <w:t xml:space="preserve"> über die Tier- und Pflanzenwelt in den Bergen und </w:t>
      </w:r>
      <w:r w:rsidR="00713608" w:rsidRPr="00D879BB">
        <w:rPr>
          <w:b w:val="0"/>
        </w:rPr>
        <w:t>übten</w:t>
      </w:r>
      <w:r w:rsidR="003F1AC9" w:rsidRPr="00D879BB">
        <w:rPr>
          <w:b w:val="0"/>
        </w:rPr>
        <w:t xml:space="preserve"> sich</w:t>
      </w:r>
      <w:r w:rsidR="00A31155" w:rsidRPr="00D879BB">
        <w:rPr>
          <w:b w:val="0"/>
        </w:rPr>
        <w:t xml:space="preserve"> </w:t>
      </w:r>
      <w:r w:rsidR="00435D66" w:rsidRPr="00D879BB">
        <w:rPr>
          <w:b w:val="0"/>
        </w:rPr>
        <w:t>etwa</w:t>
      </w:r>
      <w:r w:rsidR="00A31155" w:rsidRPr="00D879BB">
        <w:rPr>
          <w:b w:val="0"/>
        </w:rPr>
        <w:t xml:space="preserve"> im </w:t>
      </w:r>
      <w:r w:rsidR="003F1AC9" w:rsidRPr="00D879BB">
        <w:rPr>
          <w:b w:val="0"/>
        </w:rPr>
        <w:t xml:space="preserve">Lesen von Tierspuren im Schnee. </w:t>
      </w:r>
      <w:r w:rsidR="00F01E29" w:rsidRPr="00D879BB">
        <w:rPr>
          <w:b w:val="0"/>
        </w:rPr>
        <w:t xml:space="preserve">Gesprochen wurde auch über die </w:t>
      </w:r>
      <w:r w:rsidR="003F1AC9" w:rsidRPr="00D879BB">
        <w:rPr>
          <w:b w:val="0"/>
        </w:rPr>
        <w:t xml:space="preserve">Auswirkungen der Klimaerwärmung auf die Natur. </w:t>
      </w:r>
      <w:r w:rsidR="00A31155" w:rsidRPr="00D879BB">
        <w:rPr>
          <w:b w:val="0"/>
        </w:rPr>
        <w:t>Ein plakatives Beispiel hierfür ist der aus dem Rhythmus geratene Wechsel der</w:t>
      </w:r>
      <w:r w:rsidR="00972ABC" w:rsidRPr="00D879BB">
        <w:rPr>
          <w:b w:val="0"/>
        </w:rPr>
        <w:t xml:space="preserve"> Gefieder- bzw.</w:t>
      </w:r>
      <w:r w:rsidR="00A31155" w:rsidRPr="00D879BB">
        <w:rPr>
          <w:b w:val="0"/>
        </w:rPr>
        <w:t xml:space="preserve"> Fellfarbe von Alpenschneehuhn, Hermelin und Schneehase. Diese Arten passen ihr </w:t>
      </w:r>
      <w:r w:rsidR="00C9276D" w:rsidRPr="00D879BB">
        <w:rPr>
          <w:b w:val="0"/>
        </w:rPr>
        <w:t>Gefieder</w:t>
      </w:r>
      <w:r w:rsidR="006D042F">
        <w:rPr>
          <w:b w:val="0"/>
        </w:rPr>
        <w:t>-</w:t>
      </w:r>
      <w:r w:rsidR="00C9276D" w:rsidRPr="00D879BB">
        <w:rPr>
          <w:b w:val="0"/>
        </w:rPr>
        <w:t xml:space="preserve"> bzw. </w:t>
      </w:r>
      <w:r w:rsidR="00A31155" w:rsidRPr="00D879BB">
        <w:rPr>
          <w:b w:val="0"/>
        </w:rPr>
        <w:t xml:space="preserve">Fellkleid an die Umgebung an, im Winter </w:t>
      </w:r>
      <w:r w:rsidR="00F01E29" w:rsidRPr="00D879BB">
        <w:rPr>
          <w:b w:val="0"/>
        </w:rPr>
        <w:t xml:space="preserve">verfärbt </w:t>
      </w:r>
      <w:r w:rsidR="005839A7" w:rsidRPr="00D879BB">
        <w:rPr>
          <w:b w:val="0"/>
        </w:rPr>
        <w:t xml:space="preserve">es sich weiss. </w:t>
      </w:r>
      <w:r w:rsidR="00943EC9">
        <w:rPr>
          <w:b w:val="0"/>
        </w:rPr>
        <w:t xml:space="preserve">Doch durch den kürzeren </w:t>
      </w:r>
      <w:r w:rsidR="00713608" w:rsidRPr="00D879BB">
        <w:rPr>
          <w:b w:val="0"/>
        </w:rPr>
        <w:t xml:space="preserve">und zeitlich später eintretenden </w:t>
      </w:r>
      <w:r w:rsidR="00325B31" w:rsidRPr="00D879BB">
        <w:rPr>
          <w:b w:val="0"/>
        </w:rPr>
        <w:t xml:space="preserve">Schneefall im </w:t>
      </w:r>
      <w:r w:rsidR="00713608" w:rsidRPr="00D879BB">
        <w:rPr>
          <w:b w:val="0"/>
        </w:rPr>
        <w:t xml:space="preserve">Winter stimmt die </w:t>
      </w:r>
      <w:r w:rsidR="00C9276D" w:rsidRPr="00D879BB">
        <w:rPr>
          <w:b w:val="0"/>
        </w:rPr>
        <w:t xml:space="preserve">Färbung </w:t>
      </w:r>
      <w:r w:rsidR="00713608" w:rsidRPr="00D879BB">
        <w:rPr>
          <w:b w:val="0"/>
        </w:rPr>
        <w:t xml:space="preserve">nicht mehr mit dem Erscheinungsbild der Umgebung überein, denn der Farbwechsel </w:t>
      </w:r>
      <w:r w:rsidR="00F01E29" w:rsidRPr="00D879BB">
        <w:rPr>
          <w:b w:val="0"/>
        </w:rPr>
        <w:t>vollzieht</w:t>
      </w:r>
      <w:r w:rsidR="00713608" w:rsidRPr="00D879BB">
        <w:rPr>
          <w:b w:val="0"/>
        </w:rPr>
        <w:t xml:space="preserve"> sich nicht </w:t>
      </w:r>
      <w:r w:rsidR="00F01E29" w:rsidRPr="00D879BB">
        <w:rPr>
          <w:b w:val="0"/>
        </w:rPr>
        <w:t>aufgrund des</w:t>
      </w:r>
      <w:r w:rsidR="00713608" w:rsidRPr="00D879BB">
        <w:rPr>
          <w:b w:val="0"/>
        </w:rPr>
        <w:t xml:space="preserve"> Schneefall</w:t>
      </w:r>
      <w:r w:rsidR="00F01E29" w:rsidRPr="00D879BB">
        <w:rPr>
          <w:b w:val="0"/>
        </w:rPr>
        <w:t>s</w:t>
      </w:r>
      <w:r w:rsidR="00713608" w:rsidRPr="00D879BB">
        <w:rPr>
          <w:b w:val="0"/>
        </w:rPr>
        <w:t xml:space="preserve">, sondern </w:t>
      </w:r>
      <w:r w:rsidR="006D042F">
        <w:rPr>
          <w:b w:val="0"/>
        </w:rPr>
        <w:t>in Abhängigkeit</w:t>
      </w:r>
      <w:r w:rsidR="00F01E29" w:rsidRPr="00D879BB">
        <w:rPr>
          <w:b w:val="0"/>
        </w:rPr>
        <w:t xml:space="preserve"> der </w:t>
      </w:r>
      <w:r w:rsidR="00EF1EF7" w:rsidRPr="00D879BB">
        <w:rPr>
          <w:b w:val="0"/>
        </w:rPr>
        <w:t xml:space="preserve">Lichtdauer und </w:t>
      </w:r>
      <w:r w:rsidR="00713608" w:rsidRPr="00D879BB">
        <w:rPr>
          <w:b w:val="0"/>
        </w:rPr>
        <w:t>Tages</w:t>
      </w:r>
      <w:r w:rsidR="00EF1EF7" w:rsidRPr="00D879BB">
        <w:rPr>
          <w:b w:val="0"/>
        </w:rPr>
        <w:t>zeit</w:t>
      </w:r>
      <w:r w:rsidR="00713608" w:rsidRPr="00D879BB">
        <w:rPr>
          <w:b w:val="0"/>
        </w:rPr>
        <w:t xml:space="preserve">länge. </w:t>
      </w:r>
      <w:r w:rsidR="003F52D1" w:rsidRPr="00D879BB">
        <w:rPr>
          <w:b w:val="0"/>
        </w:rPr>
        <w:t>Dadurch fehlt diesen Arten zunehm</w:t>
      </w:r>
      <w:r w:rsidR="009C5296" w:rsidRPr="00D879BB">
        <w:rPr>
          <w:b w:val="0"/>
        </w:rPr>
        <w:t xml:space="preserve">end die Tarnung vor Prädatoren – das </w:t>
      </w:r>
      <w:r w:rsidR="003F52D1" w:rsidRPr="00D879BB">
        <w:rPr>
          <w:b w:val="0"/>
        </w:rPr>
        <w:t>Klima verändert sich schneller, als die Tiere sich anpassen können.</w:t>
      </w:r>
      <w:r w:rsidR="00713608" w:rsidRPr="00D879BB">
        <w:rPr>
          <w:b w:val="0"/>
        </w:rPr>
        <w:t xml:space="preserve"> </w:t>
      </w:r>
    </w:p>
    <w:p w14:paraId="1A02FAE7" w14:textId="7F603333" w:rsidR="00791462" w:rsidRPr="00D879BB" w:rsidRDefault="00791462" w:rsidP="002D54DB">
      <w:pPr>
        <w:pStyle w:val="MMText"/>
        <w:rPr>
          <w:b w:val="0"/>
        </w:rPr>
      </w:pPr>
    </w:p>
    <w:p w14:paraId="17992938" w14:textId="5D7FBEF8" w:rsidR="00141674" w:rsidRDefault="002A34F5" w:rsidP="002D54DB">
      <w:pPr>
        <w:pStyle w:val="MMText"/>
      </w:pPr>
      <w:r>
        <w:t xml:space="preserve">Grenzen </w:t>
      </w:r>
      <w:proofErr w:type="spellStart"/>
      <w:r>
        <w:t>respekTieren</w:t>
      </w:r>
      <w:proofErr w:type="spellEnd"/>
    </w:p>
    <w:p w14:paraId="060F6691" w14:textId="216A9070" w:rsidR="004005F4" w:rsidRPr="00D879BB" w:rsidRDefault="00141674" w:rsidP="002D54DB">
      <w:pPr>
        <w:pStyle w:val="MMText"/>
        <w:rPr>
          <w:b w:val="0"/>
        </w:rPr>
      </w:pPr>
      <w:r w:rsidRPr="00D879BB">
        <w:rPr>
          <w:b w:val="0"/>
        </w:rPr>
        <w:t xml:space="preserve">Teil des achtsamen Erlebens der Natur ist </w:t>
      </w:r>
      <w:r w:rsidR="00D37117" w:rsidRPr="00D879BB">
        <w:rPr>
          <w:b w:val="0"/>
        </w:rPr>
        <w:t>ein respektvoller</w:t>
      </w:r>
      <w:r w:rsidRPr="00D879BB">
        <w:rPr>
          <w:b w:val="0"/>
        </w:rPr>
        <w:t xml:space="preserve"> Umgang mit </w:t>
      </w:r>
      <w:r w:rsidR="00050DE0" w:rsidRPr="00D879BB">
        <w:rPr>
          <w:b w:val="0"/>
        </w:rPr>
        <w:t>ihr</w:t>
      </w:r>
      <w:r w:rsidR="00D37117" w:rsidRPr="00D879BB">
        <w:rPr>
          <w:b w:val="0"/>
        </w:rPr>
        <w:t>.</w:t>
      </w:r>
      <w:r w:rsidRPr="00D879BB">
        <w:rPr>
          <w:b w:val="0"/>
        </w:rPr>
        <w:t xml:space="preserve"> </w:t>
      </w:r>
      <w:r w:rsidR="00566BD4" w:rsidRPr="00D879BB">
        <w:rPr>
          <w:b w:val="0"/>
        </w:rPr>
        <w:t>Wander-K</w:t>
      </w:r>
      <w:r w:rsidR="004005F4" w:rsidRPr="00D879BB">
        <w:rPr>
          <w:b w:val="0"/>
        </w:rPr>
        <w:t xml:space="preserve">athi </w:t>
      </w:r>
      <w:r w:rsidR="00677371" w:rsidRPr="00D879BB">
        <w:rPr>
          <w:b w:val="0"/>
        </w:rPr>
        <w:t>informierte über die</w:t>
      </w:r>
      <w:r w:rsidR="004005F4" w:rsidRPr="00D879BB">
        <w:rPr>
          <w:b w:val="0"/>
        </w:rPr>
        <w:t xml:space="preserve"> Wi</w:t>
      </w:r>
      <w:r w:rsidR="00466384">
        <w:rPr>
          <w:b w:val="0"/>
        </w:rPr>
        <w:t>ld</w:t>
      </w:r>
      <w:r w:rsidR="004005F4" w:rsidRPr="00D879BB">
        <w:rPr>
          <w:b w:val="0"/>
        </w:rPr>
        <w:t>ruhezonen</w:t>
      </w:r>
      <w:r w:rsidR="005D1C15">
        <w:rPr>
          <w:b w:val="0"/>
        </w:rPr>
        <w:t xml:space="preserve"> und Wildschutzgebiete</w:t>
      </w:r>
      <w:r w:rsidR="00435D66" w:rsidRPr="00D879BB">
        <w:rPr>
          <w:b w:val="0"/>
        </w:rPr>
        <w:t xml:space="preserve"> in den Liechtensteiner Alpen</w:t>
      </w:r>
      <w:r w:rsidR="004005F4" w:rsidRPr="00D879BB">
        <w:rPr>
          <w:b w:val="0"/>
        </w:rPr>
        <w:t>,</w:t>
      </w:r>
      <w:r w:rsidR="0052372F" w:rsidRPr="00D879BB">
        <w:rPr>
          <w:b w:val="0"/>
        </w:rPr>
        <w:t xml:space="preserve"> die bei einer Schneeschuhwanderung oder anderen winterlichen Outdoor</w:t>
      </w:r>
      <w:r w:rsidR="00EB5CA4" w:rsidRPr="00D879BB">
        <w:rPr>
          <w:b w:val="0"/>
        </w:rPr>
        <w:t>-A</w:t>
      </w:r>
      <w:r w:rsidR="0052372F" w:rsidRPr="00D879BB">
        <w:rPr>
          <w:b w:val="0"/>
        </w:rPr>
        <w:t xml:space="preserve">ktivitäten abseits der Piste zu berücksichtigen sind. </w:t>
      </w:r>
      <w:r w:rsidR="008E2CF4" w:rsidRPr="00D879BB">
        <w:rPr>
          <w:b w:val="0"/>
        </w:rPr>
        <w:t>Di</w:t>
      </w:r>
      <w:r w:rsidR="000C067B">
        <w:rPr>
          <w:b w:val="0"/>
        </w:rPr>
        <w:t>ese Zonen</w:t>
      </w:r>
      <w:r w:rsidR="008E2CF4" w:rsidRPr="00D879BB">
        <w:rPr>
          <w:b w:val="0"/>
        </w:rPr>
        <w:t xml:space="preserve"> </w:t>
      </w:r>
      <w:r w:rsidR="00EC2B70" w:rsidRPr="00D879BB">
        <w:rPr>
          <w:b w:val="0"/>
        </w:rPr>
        <w:t xml:space="preserve">dürfen nicht </w:t>
      </w:r>
      <w:r w:rsidR="00B76E14">
        <w:rPr>
          <w:b w:val="0"/>
        </w:rPr>
        <w:t xml:space="preserve">oder nur beschränkt </w:t>
      </w:r>
      <w:r w:rsidR="00EC2B70" w:rsidRPr="00D879BB">
        <w:rPr>
          <w:b w:val="0"/>
        </w:rPr>
        <w:t xml:space="preserve">betreten werden und </w:t>
      </w:r>
      <w:r w:rsidR="008E2CF4" w:rsidRPr="00D879BB">
        <w:rPr>
          <w:b w:val="0"/>
        </w:rPr>
        <w:t xml:space="preserve">bieten den Tieren einen ungestörten Rückzugsraum, da </w:t>
      </w:r>
      <w:r w:rsidR="00F01E29" w:rsidRPr="00D879BB">
        <w:rPr>
          <w:b w:val="0"/>
        </w:rPr>
        <w:t>diese im Winter</w:t>
      </w:r>
      <w:r w:rsidR="008E2CF4" w:rsidRPr="00D879BB">
        <w:rPr>
          <w:b w:val="0"/>
        </w:rPr>
        <w:t xml:space="preserve"> ums </w:t>
      </w:r>
      <w:r w:rsidR="00E80440" w:rsidRPr="00D879BB">
        <w:rPr>
          <w:b w:val="0"/>
        </w:rPr>
        <w:t>Ü</w:t>
      </w:r>
      <w:r w:rsidR="008E2CF4" w:rsidRPr="00D879BB">
        <w:rPr>
          <w:b w:val="0"/>
        </w:rPr>
        <w:t xml:space="preserve">berleben kämpfen und sich </w:t>
      </w:r>
      <w:r w:rsidR="00F01E29" w:rsidRPr="00D879BB">
        <w:rPr>
          <w:b w:val="0"/>
        </w:rPr>
        <w:t xml:space="preserve">aufgrund des geringen Nahrungsangebotes </w:t>
      </w:r>
      <w:r w:rsidR="008E2CF4" w:rsidRPr="00D879BB">
        <w:rPr>
          <w:b w:val="0"/>
        </w:rPr>
        <w:t>ihre Energie</w:t>
      </w:r>
      <w:r w:rsidR="00F01E29" w:rsidRPr="00D879BB">
        <w:rPr>
          <w:b w:val="0"/>
        </w:rPr>
        <w:t xml:space="preserve"> sparsam</w:t>
      </w:r>
      <w:r w:rsidR="008E2CF4" w:rsidRPr="00D879BB">
        <w:rPr>
          <w:b w:val="0"/>
        </w:rPr>
        <w:t xml:space="preserve"> einteilen</w:t>
      </w:r>
      <w:r w:rsidR="00F01E29" w:rsidRPr="00D879BB">
        <w:rPr>
          <w:b w:val="0"/>
        </w:rPr>
        <w:t xml:space="preserve"> müssen.</w:t>
      </w:r>
      <w:r w:rsidR="00174E5C" w:rsidRPr="00D879BB">
        <w:rPr>
          <w:b w:val="0"/>
        </w:rPr>
        <w:t xml:space="preserve"> </w:t>
      </w:r>
      <w:r w:rsidR="00790194" w:rsidRPr="00D879BB">
        <w:rPr>
          <w:b w:val="0"/>
        </w:rPr>
        <w:t>«Bitte respekti</w:t>
      </w:r>
      <w:r w:rsidR="00686981" w:rsidRPr="00D879BB">
        <w:rPr>
          <w:b w:val="0"/>
        </w:rPr>
        <w:t>e</w:t>
      </w:r>
      <w:r w:rsidR="00790194" w:rsidRPr="00D879BB">
        <w:rPr>
          <w:b w:val="0"/>
        </w:rPr>
        <w:t xml:space="preserve">rt eure Grenzen, respektiert die Natur, wir müssen ihr Sorge tragen. </w:t>
      </w:r>
      <w:r w:rsidR="00790194" w:rsidRPr="00D879BB">
        <w:rPr>
          <w:b w:val="0"/>
        </w:rPr>
        <w:lastRenderedPageBreak/>
        <w:t>Wir gehen in die Natur</w:t>
      </w:r>
      <w:r w:rsidR="00E80440" w:rsidRPr="00D879BB">
        <w:rPr>
          <w:b w:val="0"/>
        </w:rPr>
        <w:t>,</w:t>
      </w:r>
      <w:r w:rsidR="00790194" w:rsidRPr="00D879BB">
        <w:rPr>
          <w:b w:val="0"/>
        </w:rPr>
        <w:t xml:space="preserve"> um uns zu erholen, wir nehmen so viel und können mit ganz wenig einen grossen Beitrag leisten, dass es der Natur besser geht»</w:t>
      </w:r>
      <w:r w:rsidR="00FA4160" w:rsidRPr="00D879BB">
        <w:rPr>
          <w:b w:val="0"/>
        </w:rPr>
        <w:t>,</w:t>
      </w:r>
      <w:r w:rsidR="00790194" w:rsidRPr="00D879BB">
        <w:rPr>
          <w:b w:val="0"/>
        </w:rPr>
        <w:t xml:space="preserve"> </w:t>
      </w:r>
      <w:r w:rsidR="009D2055" w:rsidRPr="00D879BB">
        <w:rPr>
          <w:b w:val="0"/>
        </w:rPr>
        <w:t>gibt Wande</w:t>
      </w:r>
      <w:r w:rsidR="00566BD4" w:rsidRPr="00D879BB">
        <w:rPr>
          <w:b w:val="0"/>
        </w:rPr>
        <w:t>r-K</w:t>
      </w:r>
      <w:r w:rsidR="009D2055" w:rsidRPr="00D879BB">
        <w:rPr>
          <w:b w:val="0"/>
        </w:rPr>
        <w:t>athi</w:t>
      </w:r>
      <w:r w:rsidR="00FA4160" w:rsidRPr="00D879BB">
        <w:rPr>
          <w:b w:val="0"/>
        </w:rPr>
        <w:t xml:space="preserve"> all</w:t>
      </w:r>
      <w:r w:rsidR="009D2055" w:rsidRPr="00D879BB">
        <w:rPr>
          <w:b w:val="0"/>
        </w:rPr>
        <w:t xml:space="preserve"> </w:t>
      </w:r>
      <w:r w:rsidR="00FA4160" w:rsidRPr="00D879BB">
        <w:rPr>
          <w:b w:val="0"/>
        </w:rPr>
        <w:t xml:space="preserve">ihren </w:t>
      </w:r>
      <w:proofErr w:type="spellStart"/>
      <w:proofErr w:type="gramStart"/>
      <w:r w:rsidR="00EB5CA4" w:rsidRPr="00D879BB">
        <w:rPr>
          <w:b w:val="0"/>
        </w:rPr>
        <w:t>Touren</w:t>
      </w:r>
      <w:r w:rsidR="00FA4160" w:rsidRPr="00D879BB">
        <w:rPr>
          <w:b w:val="0"/>
        </w:rPr>
        <w:t>teilnehmer:innen</w:t>
      </w:r>
      <w:proofErr w:type="spellEnd"/>
      <w:proofErr w:type="gramEnd"/>
      <w:r w:rsidR="00FA4160" w:rsidRPr="00D879BB">
        <w:rPr>
          <w:b w:val="0"/>
        </w:rPr>
        <w:t xml:space="preserve"> mit auf den Weg. </w:t>
      </w:r>
    </w:p>
    <w:p w14:paraId="7CB8D062" w14:textId="591F456C" w:rsidR="009D2055" w:rsidRPr="00D879BB" w:rsidRDefault="009D2055" w:rsidP="002D54DB">
      <w:pPr>
        <w:pStyle w:val="MMText"/>
        <w:rPr>
          <w:b w:val="0"/>
        </w:rPr>
      </w:pPr>
    </w:p>
    <w:p w14:paraId="224F92A0" w14:textId="08CE0943" w:rsidR="00141674" w:rsidRDefault="00FA4160" w:rsidP="002D54DB">
      <w:pPr>
        <w:pStyle w:val="MMText"/>
        <w:rPr>
          <w:b w:val="0"/>
        </w:rPr>
      </w:pPr>
      <w:r w:rsidRPr="00D879BB">
        <w:rPr>
          <w:b w:val="0"/>
        </w:rPr>
        <w:t>D</w:t>
      </w:r>
      <w:r w:rsidR="00435D66" w:rsidRPr="00D879BB">
        <w:rPr>
          <w:b w:val="0"/>
        </w:rPr>
        <w:t>ie</w:t>
      </w:r>
      <w:r w:rsidRPr="00D879BB">
        <w:rPr>
          <w:b w:val="0"/>
        </w:rPr>
        <w:t xml:space="preserve"> abschliessende</w:t>
      </w:r>
      <w:r w:rsidR="00435D66" w:rsidRPr="00D879BB">
        <w:rPr>
          <w:b w:val="0"/>
        </w:rPr>
        <w:t xml:space="preserve"> warme Mahlzeit</w:t>
      </w:r>
      <w:r w:rsidRPr="00D879BB">
        <w:rPr>
          <w:b w:val="0"/>
        </w:rPr>
        <w:t xml:space="preserve"> i</w:t>
      </w:r>
      <w:r w:rsidR="008B5FE7" w:rsidRPr="00D879BB">
        <w:rPr>
          <w:b w:val="0"/>
        </w:rPr>
        <w:t>m Restaurant</w:t>
      </w:r>
      <w:r w:rsidRPr="00D879BB">
        <w:rPr>
          <w:b w:val="0"/>
        </w:rPr>
        <w:t xml:space="preserve"> «Vögele» in </w:t>
      </w:r>
      <w:proofErr w:type="spellStart"/>
      <w:r w:rsidRPr="00D879BB">
        <w:rPr>
          <w:b w:val="0"/>
        </w:rPr>
        <w:t>Malbun</w:t>
      </w:r>
      <w:proofErr w:type="spellEnd"/>
      <w:r w:rsidRPr="00D879BB">
        <w:rPr>
          <w:b w:val="0"/>
        </w:rPr>
        <w:t xml:space="preserve"> b</w:t>
      </w:r>
      <w:r w:rsidR="00E80440" w:rsidRPr="00D879BB">
        <w:rPr>
          <w:b w:val="0"/>
        </w:rPr>
        <w:t>o</w:t>
      </w:r>
      <w:r w:rsidRPr="00D879BB">
        <w:rPr>
          <w:b w:val="0"/>
        </w:rPr>
        <w:t xml:space="preserve">t die Möglichkeit für </w:t>
      </w:r>
      <w:r w:rsidR="00F00228" w:rsidRPr="00D879BB">
        <w:rPr>
          <w:b w:val="0"/>
        </w:rPr>
        <w:t xml:space="preserve">einen </w:t>
      </w:r>
      <w:r w:rsidRPr="00D879BB">
        <w:rPr>
          <w:b w:val="0"/>
        </w:rPr>
        <w:t xml:space="preserve">Erfahrungsaustausch </w:t>
      </w:r>
      <w:r w:rsidR="00F00228" w:rsidRPr="00D879BB">
        <w:rPr>
          <w:b w:val="0"/>
        </w:rPr>
        <w:t xml:space="preserve">der gesammelten </w:t>
      </w:r>
      <w:r w:rsidRPr="00D879BB">
        <w:rPr>
          <w:b w:val="0"/>
        </w:rPr>
        <w:t>Erlebnisse und Eindrücke</w:t>
      </w:r>
      <w:r w:rsidR="00F00228" w:rsidRPr="00D879BB">
        <w:rPr>
          <w:b w:val="0"/>
        </w:rPr>
        <w:t xml:space="preserve">. Die Wanderung fand im Rahmen des CIPRA-Projekts «Via </w:t>
      </w:r>
      <w:proofErr w:type="spellStart"/>
      <w:r w:rsidR="00F00228" w:rsidRPr="00D879BB">
        <w:rPr>
          <w:b w:val="0"/>
        </w:rPr>
        <w:t>Alpina</w:t>
      </w:r>
      <w:proofErr w:type="spellEnd"/>
      <w:r w:rsidR="00F00228" w:rsidRPr="00D879BB">
        <w:rPr>
          <w:b w:val="0"/>
        </w:rPr>
        <w:t xml:space="preserve"> Youth» statt. </w:t>
      </w:r>
      <w:r w:rsidR="00E80440" w:rsidRPr="00D879BB">
        <w:rPr>
          <w:b w:val="0"/>
        </w:rPr>
        <w:t xml:space="preserve">Es zeigt jungen Menschen mit verschiedensten Hintergründen inspirierende Utopien einer nachhaltigen Bergkultur entlang der Via </w:t>
      </w:r>
      <w:proofErr w:type="spellStart"/>
      <w:r w:rsidR="00E80440" w:rsidRPr="00D879BB">
        <w:rPr>
          <w:b w:val="0"/>
        </w:rPr>
        <w:t>Alpina</w:t>
      </w:r>
      <w:proofErr w:type="spellEnd"/>
      <w:r w:rsidR="00E80440" w:rsidRPr="00D879BB">
        <w:rPr>
          <w:b w:val="0"/>
        </w:rPr>
        <w:t xml:space="preserve">. </w:t>
      </w:r>
      <w:r w:rsidR="00F00228" w:rsidRPr="00D879BB">
        <w:rPr>
          <w:b w:val="0"/>
        </w:rPr>
        <w:t xml:space="preserve">Dieses Projekt wird </w:t>
      </w:r>
      <w:r w:rsidR="00EB5CA4" w:rsidRPr="00D879BB">
        <w:rPr>
          <w:b w:val="0"/>
        </w:rPr>
        <w:t xml:space="preserve">über Erasmus + </w:t>
      </w:r>
      <w:r w:rsidR="00F00228" w:rsidRPr="00D879BB">
        <w:rPr>
          <w:b w:val="0"/>
        </w:rPr>
        <w:t xml:space="preserve">von der Europäischen Union finanziell unterstützt. </w:t>
      </w:r>
    </w:p>
    <w:p w14:paraId="634608A8" w14:textId="77777777" w:rsidR="00510790" w:rsidRPr="00D879BB" w:rsidRDefault="00510790" w:rsidP="002D54DB">
      <w:pPr>
        <w:pStyle w:val="MMText"/>
        <w:rPr>
          <w:b w:val="0"/>
        </w:rPr>
      </w:pPr>
    </w:p>
    <w:p w14:paraId="0F442868" w14:textId="77777777" w:rsidR="00E75EB2" w:rsidRPr="00C92A5A" w:rsidRDefault="001D621E" w:rsidP="00D879BB">
      <w:pPr>
        <w:pStyle w:val="MMFusszeile"/>
        <w:rPr>
          <w:u w:val="single"/>
        </w:rPr>
      </w:pPr>
      <w:r w:rsidRPr="00C92A5A">
        <w:t xml:space="preserve">Diese Mitteilung und druckfähige Pressebilder stehen zum Download bereit unter: </w:t>
      </w:r>
      <w:hyperlink r:id="rId8" w:history="1">
        <w:r w:rsidR="00C8273D" w:rsidRPr="00C92A5A">
          <w:rPr>
            <w:u w:val="single"/>
          </w:rPr>
          <w:t>www.cipra.org/de/medienmitteilungen</w:t>
        </w:r>
      </w:hyperlink>
      <w:r w:rsidRPr="00C92A5A">
        <w:rPr>
          <w:u w:val="single"/>
        </w:rPr>
        <w:t xml:space="preserve">  </w:t>
      </w:r>
    </w:p>
    <w:p w14:paraId="44CEDC0C" w14:textId="77777777" w:rsidR="0065431C" w:rsidRPr="00C92A5A" w:rsidRDefault="0065431C" w:rsidP="00D879BB">
      <w:pPr>
        <w:pStyle w:val="MMFusszeile"/>
      </w:pPr>
    </w:p>
    <w:p w14:paraId="4EDC9006" w14:textId="77777777" w:rsidR="00E75EB2" w:rsidRPr="00C92A5A" w:rsidRDefault="00E75EB2" w:rsidP="00D879BB">
      <w:pPr>
        <w:pStyle w:val="MMFusszeile"/>
      </w:pPr>
      <w:r w:rsidRPr="00C92A5A">
        <w:t>Rückfragen sind zu richten an:</w:t>
      </w:r>
    </w:p>
    <w:p w14:paraId="7E8E23F2" w14:textId="77777777" w:rsidR="001D621E" w:rsidRPr="00C92A5A" w:rsidRDefault="0065431C" w:rsidP="00D879BB">
      <w:pPr>
        <w:pStyle w:val="MMFusszeile"/>
        <w:rPr>
          <w:lang w:val="de-AT"/>
        </w:rPr>
      </w:pPr>
      <w:r w:rsidRPr="00C92A5A">
        <w:rPr>
          <w:lang w:val="de-AT"/>
        </w:rPr>
        <w:t xml:space="preserve">Maja </w:t>
      </w:r>
      <w:proofErr w:type="spellStart"/>
      <w:r w:rsidRPr="00C92A5A">
        <w:rPr>
          <w:lang w:val="de-AT"/>
        </w:rPr>
        <w:t>Kogovšek</w:t>
      </w:r>
      <w:proofErr w:type="spellEnd"/>
      <w:r w:rsidRPr="00C92A5A">
        <w:rPr>
          <w:lang w:val="de-AT"/>
        </w:rPr>
        <w:t xml:space="preserve">, CIPRA International, +423 237 5353, </w:t>
      </w:r>
      <w:hyperlink r:id="rId9" w:history="1">
        <w:r w:rsidRPr="00C92A5A">
          <w:rPr>
            <w:u w:val="single"/>
            <w:lang w:val="de-AT"/>
          </w:rPr>
          <w:t>maja.kogovsek@cipra.org</w:t>
        </w:r>
      </w:hyperlink>
    </w:p>
    <w:p w14:paraId="2E05FF17" w14:textId="77777777" w:rsidR="0065431C" w:rsidRPr="00C92A5A" w:rsidRDefault="0065431C" w:rsidP="00D879BB">
      <w:pPr>
        <w:pStyle w:val="MMFusszeile"/>
        <w:rPr>
          <w:lang w:val="de-AT"/>
        </w:rPr>
      </w:pPr>
    </w:p>
    <w:p w14:paraId="3717D8B8" w14:textId="77777777" w:rsidR="00AA3875" w:rsidRDefault="00AA3875" w:rsidP="001D621E">
      <w:pPr>
        <w:shd w:val="clear" w:color="auto" w:fill="C0BDB4"/>
        <w:spacing w:line="280" w:lineRule="atLeast"/>
        <w:rPr>
          <w:b/>
          <w:sz w:val="20"/>
          <w:szCs w:val="20"/>
          <w:lang w:val="de-DE"/>
        </w:rPr>
      </w:pPr>
      <w:r w:rsidRPr="00AA3875">
        <w:rPr>
          <w:b/>
          <w:sz w:val="20"/>
          <w:szCs w:val="20"/>
          <w:lang w:val="de-DE"/>
        </w:rPr>
        <w:t xml:space="preserve">CIPRA – für ein gutes Leben in den Alpen </w:t>
      </w:r>
    </w:p>
    <w:p w14:paraId="28E1C9A3" w14:textId="5C59DB2C" w:rsidR="001D621E" w:rsidRPr="001D621E" w:rsidRDefault="00277A27" w:rsidP="001D621E">
      <w:pPr>
        <w:shd w:val="clear" w:color="auto" w:fill="C0BDB4"/>
        <w:spacing w:line="280" w:lineRule="atLeast"/>
        <w:rPr>
          <w:sz w:val="20"/>
          <w:szCs w:val="20"/>
        </w:rPr>
      </w:pPr>
      <w:r w:rsidRPr="00277A27">
        <w:rPr>
          <w:sz w:val="20"/>
          <w:szCs w:val="20"/>
        </w:rPr>
        <w:t>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w:t>
      </w:r>
      <w:r w:rsidRPr="00D879BB">
        <w:rPr>
          <w:sz w:val="20"/>
          <w:szCs w:val="20"/>
        </w:rPr>
        <w:t>.</w:t>
      </w:r>
      <w:r w:rsidR="007E5F43">
        <w:rPr>
          <w:sz w:val="20"/>
          <w:szCs w:val="20"/>
        </w:rPr>
        <w:t xml:space="preserve"> (2.97</w:t>
      </w:r>
      <w:bookmarkStart w:id="0" w:name="_GoBack"/>
      <w:bookmarkEnd w:id="0"/>
      <w:r w:rsidR="00414D1C">
        <w:rPr>
          <w:sz w:val="20"/>
          <w:szCs w:val="20"/>
        </w:rPr>
        <w:t>5</w:t>
      </w:r>
      <w:r w:rsidR="00791462" w:rsidRPr="00D879BB">
        <w:rPr>
          <w:sz w:val="20"/>
          <w:szCs w:val="20"/>
        </w:rPr>
        <w:t xml:space="preserve"> </w:t>
      </w:r>
      <w:r w:rsidR="001D621E" w:rsidRPr="00D879BB">
        <w:rPr>
          <w:sz w:val="20"/>
          <w:szCs w:val="20"/>
        </w:rPr>
        <w:t>Zeichen</w:t>
      </w:r>
      <w:r w:rsidR="001D621E" w:rsidRPr="001D621E">
        <w:rPr>
          <w:sz w:val="20"/>
          <w:szCs w:val="20"/>
        </w:rPr>
        <w:t xml:space="preserve"> inkl. Leerzeichen)</w:t>
      </w:r>
    </w:p>
    <w:p w14:paraId="79012DEE" w14:textId="77777777" w:rsidR="00DF425B" w:rsidRPr="001D621E" w:rsidRDefault="007E5F43"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default" r:id="rId11"/>
      <w:footerReference w:type="even" r:id="rId12"/>
      <w:footerReference w:type="default" r:id="rId13"/>
      <w:headerReference w:type="first" r:id="rId14"/>
      <w:footerReference w:type="first" r:id="rId15"/>
      <w:pgSz w:w="11900" w:h="16840"/>
      <w:pgMar w:top="1985" w:right="851" w:bottom="1361" w:left="1814" w:header="567" w:footer="340" w:gutter="0"/>
      <w:pgNumType w:start="1"/>
      <w:cols w:space="708"/>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702236B" w16cid:durableId="2B3A3D58"/>
  <w16cid:commentId w16cid:paraId="17ED3B37" w16cid:durableId="2B3B989E"/>
  <w16cid:commentId w16cid:paraId="1BCC945C" w16cid:durableId="2B3A3FC3"/>
  <w16cid:commentId w16cid:paraId="7D6DACCE" w16cid:durableId="2B3A3F68"/>
  <w16cid:commentId w16cid:paraId="01E2D83E" w16cid:durableId="2B3B3EE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65CA0" w14:textId="77777777" w:rsidR="0065431C" w:rsidRDefault="0065431C">
      <w:r>
        <w:separator/>
      </w:r>
    </w:p>
  </w:endnote>
  <w:endnote w:type="continuationSeparator" w:id="0">
    <w:p w14:paraId="23C4DFB8" w14:textId="77777777" w:rsidR="0065431C" w:rsidRDefault="00654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Malgun Gothic"/>
    <w:charset w:val="00"/>
    <w:family w:val="swiss"/>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F1D1E" w14:textId="77777777" w:rsidR="00E40386" w:rsidRDefault="00E40386" w:rsidP="00D56B60">
    <w:pPr>
      <w:framePr w:wrap="around" w:vAnchor="text" w:hAnchor="margin" w:y="1"/>
    </w:pPr>
    <w:r>
      <w:fldChar w:fldCharType="begin"/>
    </w:r>
    <w:r>
      <w:instrText xml:space="preserve">PAGE  </w:instrText>
    </w:r>
    <w:r>
      <w:fldChar w:fldCharType="end"/>
    </w:r>
  </w:p>
  <w:p w14:paraId="721CC869"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8439"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9EF7F"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CIPRA International</w:t>
    </w:r>
  </w:p>
  <w:p w14:paraId="28C5B4E7"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w:t>
    </w:r>
    <w:proofErr w:type="spellStart"/>
    <w:r w:rsidR="00E40386" w:rsidRPr="003639CB">
      <w:rPr>
        <w:rFonts w:ascii="HelveticaNeueLTStd-Lt" w:hAnsi="HelveticaNeueLTStd-Lt" w:cs="HelveticaNeueLTStd-Lt"/>
        <w:color w:val="65653F"/>
        <w:spacing w:val="6"/>
        <w:sz w:val="16"/>
        <w:szCs w:val="16"/>
      </w:rPr>
      <w:t>Schaan</w:t>
    </w:r>
    <w:proofErr w:type="spellEnd"/>
    <w:r w:rsidR="00E40386" w:rsidRPr="003639CB">
      <w:rPr>
        <w:rFonts w:ascii="HelveticaNeueLTStd-Lt" w:hAnsi="HelveticaNeueLTStd-Lt" w:cs="HelveticaNeueLTStd-Lt"/>
        <w:color w:val="65653F"/>
        <w:spacing w:val="6"/>
        <w:sz w:val="16"/>
        <w:szCs w:val="16"/>
      </w:rPr>
      <w:t xml:space="preserve">  ·  Liechtenstein  ·  T +423 237 53 53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02109E" w14:textId="77777777" w:rsidR="0065431C" w:rsidRDefault="0065431C">
      <w:r>
        <w:separator/>
      </w:r>
    </w:p>
  </w:footnote>
  <w:footnote w:type="continuationSeparator" w:id="0">
    <w:p w14:paraId="18B2ED59" w14:textId="77777777" w:rsidR="0065431C" w:rsidRDefault="00654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35C9" w14:textId="77777777" w:rsidR="00E40386" w:rsidRDefault="00E40386">
    <w:r>
      <w:rPr>
        <w:noProof/>
        <w:lang w:eastAsia="de-CH"/>
      </w:rPr>
      <w:drawing>
        <wp:anchor distT="0" distB="0" distL="114300" distR="114300" simplePos="0" relativeHeight="251664384" behindDoc="1" locked="0" layoutInCell="1" allowOverlap="1" wp14:anchorId="762EC447" wp14:editId="7B2CCD6D">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F4A46" w14:textId="77777777" w:rsidR="00E40386" w:rsidRDefault="00E40386">
    <w:r>
      <w:rPr>
        <w:noProof/>
        <w:lang w:eastAsia="de-CH"/>
      </w:rPr>
      <w:drawing>
        <wp:anchor distT="0" distB="0" distL="114300" distR="114300" simplePos="0" relativeHeight="251663360" behindDoc="1" locked="0" layoutInCell="1" allowOverlap="1" wp14:anchorId="00D1D5B3" wp14:editId="0CFFD453">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1C"/>
    <w:rsid w:val="0000713D"/>
    <w:rsid w:val="00010D92"/>
    <w:rsid w:val="0002255B"/>
    <w:rsid w:val="00045798"/>
    <w:rsid w:val="00050DE0"/>
    <w:rsid w:val="00050F9F"/>
    <w:rsid w:val="00065831"/>
    <w:rsid w:val="000735DC"/>
    <w:rsid w:val="000C067B"/>
    <w:rsid w:val="000D09C7"/>
    <w:rsid w:val="000E3C6B"/>
    <w:rsid w:val="001041DB"/>
    <w:rsid w:val="00140A4E"/>
    <w:rsid w:val="00141674"/>
    <w:rsid w:val="00171545"/>
    <w:rsid w:val="00172122"/>
    <w:rsid w:val="00174E5C"/>
    <w:rsid w:val="00175338"/>
    <w:rsid w:val="00176174"/>
    <w:rsid w:val="001C1BF9"/>
    <w:rsid w:val="001D3169"/>
    <w:rsid w:val="001D621E"/>
    <w:rsid w:val="001F326A"/>
    <w:rsid w:val="00207074"/>
    <w:rsid w:val="002207AB"/>
    <w:rsid w:val="00233E32"/>
    <w:rsid w:val="00257403"/>
    <w:rsid w:val="00277A27"/>
    <w:rsid w:val="0028641B"/>
    <w:rsid w:val="002A34F5"/>
    <w:rsid w:val="002D54DB"/>
    <w:rsid w:val="002D5D20"/>
    <w:rsid w:val="002D6541"/>
    <w:rsid w:val="0030394B"/>
    <w:rsid w:val="003154C1"/>
    <w:rsid w:val="00325B31"/>
    <w:rsid w:val="00344C5B"/>
    <w:rsid w:val="0035170D"/>
    <w:rsid w:val="00353D4C"/>
    <w:rsid w:val="00355619"/>
    <w:rsid w:val="00360AAB"/>
    <w:rsid w:val="00360F64"/>
    <w:rsid w:val="003639CB"/>
    <w:rsid w:val="003761FC"/>
    <w:rsid w:val="003C5888"/>
    <w:rsid w:val="003C7913"/>
    <w:rsid w:val="003E7278"/>
    <w:rsid w:val="003F1AC9"/>
    <w:rsid w:val="003F52D1"/>
    <w:rsid w:val="004005F4"/>
    <w:rsid w:val="00402373"/>
    <w:rsid w:val="0040247E"/>
    <w:rsid w:val="00414D1C"/>
    <w:rsid w:val="00424585"/>
    <w:rsid w:val="00424AC3"/>
    <w:rsid w:val="00435D66"/>
    <w:rsid w:val="00462118"/>
    <w:rsid w:val="00466384"/>
    <w:rsid w:val="00476BBF"/>
    <w:rsid w:val="004A58A3"/>
    <w:rsid w:val="004B1684"/>
    <w:rsid w:val="004C561E"/>
    <w:rsid w:val="004D0BED"/>
    <w:rsid w:val="004E4CD8"/>
    <w:rsid w:val="00502650"/>
    <w:rsid w:val="00507ED5"/>
    <w:rsid w:val="00510790"/>
    <w:rsid w:val="00512335"/>
    <w:rsid w:val="0052372F"/>
    <w:rsid w:val="00533351"/>
    <w:rsid w:val="00566BD4"/>
    <w:rsid w:val="00577422"/>
    <w:rsid w:val="005839A7"/>
    <w:rsid w:val="005C4615"/>
    <w:rsid w:val="005D1C15"/>
    <w:rsid w:val="005F0F9B"/>
    <w:rsid w:val="006079CA"/>
    <w:rsid w:val="00636A0C"/>
    <w:rsid w:val="00650A26"/>
    <w:rsid w:val="0065431C"/>
    <w:rsid w:val="00660925"/>
    <w:rsid w:val="0066627A"/>
    <w:rsid w:val="00677371"/>
    <w:rsid w:val="00686981"/>
    <w:rsid w:val="006A5A45"/>
    <w:rsid w:val="006D042F"/>
    <w:rsid w:val="006F5CF9"/>
    <w:rsid w:val="00704AC0"/>
    <w:rsid w:val="007104A1"/>
    <w:rsid w:val="00713608"/>
    <w:rsid w:val="00721DB7"/>
    <w:rsid w:val="00790194"/>
    <w:rsid w:val="00791462"/>
    <w:rsid w:val="00792281"/>
    <w:rsid w:val="007A055F"/>
    <w:rsid w:val="007B631E"/>
    <w:rsid w:val="007E03AF"/>
    <w:rsid w:val="007E435A"/>
    <w:rsid w:val="007E5F43"/>
    <w:rsid w:val="007F0151"/>
    <w:rsid w:val="00800491"/>
    <w:rsid w:val="00813249"/>
    <w:rsid w:val="00830206"/>
    <w:rsid w:val="008466F3"/>
    <w:rsid w:val="00850B1F"/>
    <w:rsid w:val="00890BD2"/>
    <w:rsid w:val="008B5FE7"/>
    <w:rsid w:val="008D5510"/>
    <w:rsid w:val="008E2CF4"/>
    <w:rsid w:val="008E5038"/>
    <w:rsid w:val="008F77F5"/>
    <w:rsid w:val="00932D66"/>
    <w:rsid w:val="0094034C"/>
    <w:rsid w:val="00943EC9"/>
    <w:rsid w:val="00950F47"/>
    <w:rsid w:val="00972ABC"/>
    <w:rsid w:val="00973AFC"/>
    <w:rsid w:val="00973BA4"/>
    <w:rsid w:val="009B7982"/>
    <w:rsid w:val="009C5296"/>
    <w:rsid w:val="009D2055"/>
    <w:rsid w:val="009D6EA3"/>
    <w:rsid w:val="009F325B"/>
    <w:rsid w:val="00A1175A"/>
    <w:rsid w:val="00A31155"/>
    <w:rsid w:val="00A46B46"/>
    <w:rsid w:val="00A74D6E"/>
    <w:rsid w:val="00A81892"/>
    <w:rsid w:val="00A871EA"/>
    <w:rsid w:val="00AA3875"/>
    <w:rsid w:val="00AB7644"/>
    <w:rsid w:val="00B116EE"/>
    <w:rsid w:val="00B53307"/>
    <w:rsid w:val="00B76E14"/>
    <w:rsid w:val="00B823F3"/>
    <w:rsid w:val="00BA5D18"/>
    <w:rsid w:val="00BE5499"/>
    <w:rsid w:val="00BF5F45"/>
    <w:rsid w:val="00BF7ACB"/>
    <w:rsid w:val="00C07C79"/>
    <w:rsid w:val="00C1031A"/>
    <w:rsid w:val="00C13854"/>
    <w:rsid w:val="00C16D1A"/>
    <w:rsid w:val="00C2383C"/>
    <w:rsid w:val="00C337CB"/>
    <w:rsid w:val="00C766F7"/>
    <w:rsid w:val="00C77350"/>
    <w:rsid w:val="00C8273D"/>
    <w:rsid w:val="00C9276D"/>
    <w:rsid w:val="00C9277E"/>
    <w:rsid w:val="00C92A5A"/>
    <w:rsid w:val="00C94246"/>
    <w:rsid w:val="00CA1414"/>
    <w:rsid w:val="00CB632A"/>
    <w:rsid w:val="00CE1710"/>
    <w:rsid w:val="00CF6F3C"/>
    <w:rsid w:val="00D00750"/>
    <w:rsid w:val="00D277B4"/>
    <w:rsid w:val="00D37117"/>
    <w:rsid w:val="00D4294A"/>
    <w:rsid w:val="00D56B60"/>
    <w:rsid w:val="00D67ED2"/>
    <w:rsid w:val="00D879BB"/>
    <w:rsid w:val="00D92ED8"/>
    <w:rsid w:val="00DA72F7"/>
    <w:rsid w:val="00DF425B"/>
    <w:rsid w:val="00E07C0E"/>
    <w:rsid w:val="00E15A8F"/>
    <w:rsid w:val="00E2279A"/>
    <w:rsid w:val="00E26D2F"/>
    <w:rsid w:val="00E40386"/>
    <w:rsid w:val="00E67ADA"/>
    <w:rsid w:val="00E75EB2"/>
    <w:rsid w:val="00E80440"/>
    <w:rsid w:val="00E85CD0"/>
    <w:rsid w:val="00EA425B"/>
    <w:rsid w:val="00EB511E"/>
    <w:rsid w:val="00EB5CA4"/>
    <w:rsid w:val="00EB6ECC"/>
    <w:rsid w:val="00EC0E81"/>
    <w:rsid w:val="00EC2B70"/>
    <w:rsid w:val="00EE1365"/>
    <w:rsid w:val="00EF1EF7"/>
    <w:rsid w:val="00F00228"/>
    <w:rsid w:val="00F004A2"/>
    <w:rsid w:val="00F01E29"/>
    <w:rsid w:val="00F514FA"/>
    <w:rsid w:val="00F523C0"/>
    <w:rsid w:val="00F54F97"/>
    <w:rsid w:val="00F73FB8"/>
    <w:rsid w:val="00F92883"/>
    <w:rsid w:val="00FA4160"/>
    <w:rsid w:val="00FB68A3"/>
    <w:rsid w:val="00FC4CD2"/>
    <w:rsid w:val="00FD7AB6"/>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080B5A6"/>
  <w15:docId w15:val="{2D66DA94-387D-4623-A446-034924D9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2D54DB"/>
    <w:pPr>
      <w:spacing w:before="60" w:after="60" w:line="360" w:lineRule="auto"/>
      <w:contextualSpacing/>
    </w:pPr>
    <w:rPr>
      <w:b/>
      <w:sz w:val="22"/>
      <w:szCs w:val="22"/>
    </w:rPr>
  </w:style>
  <w:style w:type="paragraph" w:customStyle="1" w:styleId="MMZwischentitel">
    <w:name w:val="MM Zwischentitel"/>
    <w:basedOn w:val="MMText"/>
    <w:next w:val="MMText"/>
    <w:autoRedefine/>
    <w:rsid w:val="00E75EB2"/>
    <w:pPr>
      <w:spacing w:before="240"/>
    </w:pPr>
    <w:rPr>
      <w:b w:val="0"/>
    </w:rPr>
  </w:style>
  <w:style w:type="paragraph" w:customStyle="1" w:styleId="MMFusszeile">
    <w:name w:val="MM Fusszeile"/>
    <w:basedOn w:val="MMText"/>
    <w:autoRedefine/>
    <w:rsid w:val="00C92A5A"/>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3E7278"/>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65431C"/>
    <w:rPr>
      <w:color w:val="605E5C"/>
      <w:shd w:val="clear" w:color="auto" w:fill="E1DFDD"/>
    </w:rPr>
  </w:style>
  <w:style w:type="character" w:styleId="Kommentarzeichen">
    <w:name w:val="annotation reference"/>
    <w:basedOn w:val="Absatz-Standardschriftart"/>
    <w:semiHidden/>
    <w:unhideWhenUsed/>
    <w:rsid w:val="0065431C"/>
    <w:rPr>
      <w:sz w:val="16"/>
      <w:szCs w:val="16"/>
    </w:rPr>
  </w:style>
  <w:style w:type="paragraph" w:styleId="Kommentartext">
    <w:name w:val="annotation text"/>
    <w:basedOn w:val="Standard"/>
    <w:link w:val="KommentartextZchn"/>
    <w:semiHidden/>
    <w:unhideWhenUsed/>
    <w:rsid w:val="0065431C"/>
    <w:rPr>
      <w:sz w:val="20"/>
      <w:szCs w:val="20"/>
    </w:rPr>
  </w:style>
  <w:style w:type="character" w:customStyle="1" w:styleId="KommentartextZchn">
    <w:name w:val="Kommentartext Zchn"/>
    <w:basedOn w:val="Absatz-Standardschriftart"/>
    <w:link w:val="Kommentartext"/>
    <w:semiHidden/>
    <w:rsid w:val="0065431C"/>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65431C"/>
    <w:rPr>
      <w:b/>
      <w:bCs/>
    </w:rPr>
  </w:style>
  <w:style w:type="character" w:customStyle="1" w:styleId="KommentarthemaZchn">
    <w:name w:val="Kommentarthema Zchn"/>
    <w:basedOn w:val="KommentartextZchn"/>
    <w:link w:val="Kommentarthema"/>
    <w:semiHidden/>
    <w:rsid w:val="0065431C"/>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65431C"/>
    <w:rPr>
      <w:rFonts w:ascii="Segoe UI" w:hAnsi="Segoe UI" w:cs="Segoe UI"/>
      <w:sz w:val="18"/>
      <w:szCs w:val="18"/>
    </w:rPr>
  </w:style>
  <w:style w:type="character" w:customStyle="1" w:styleId="SprechblasentextZchn">
    <w:name w:val="Sprechblasentext Zchn"/>
    <w:basedOn w:val="Absatz-Standardschriftart"/>
    <w:link w:val="Sprechblasentext"/>
    <w:semiHidden/>
    <w:rsid w:val="0065431C"/>
    <w:rPr>
      <w:rFonts w:ascii="Segoe UI" w:eastAsia="Times New Roman" w:hAnsi="Segoe UI" w:cs="Segoe UI"/>
      <w:sz w:val="18"/>
      <w:szCs w:val="18"/>
      <w:lang w:val="de-CH"/>
    </w:rPr>
  </w:style>
  <w:style w:type="paragraph" w:styleId="berarbeitung">
    <w:name w:val="Revision"/>
    <w:hidden/>
    <w:semiHidden/>
    <w:rsid w:val="00577422"/>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2.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cipra.org" TargetMode="External"/><Relationship Id="rId4" Type="http://schemas.openxmlformats.org/officeDocument/2006/relationships/settings" Target="settings.xml"/><Relationship Id="rId9" Type="http://schemas.openxmlformats.org/officeDocument/2006/relationships/hyperlink" Target="mailto:maja.kogovsek@cipra.org"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iprafl.local\Daten\Cipra-Daten\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7FBD4-1E4E-41E6-B695-0E9E7F931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561</Words>
  <Characters>3536</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Planitzer - CIPRA International</dc:creator>
  <cp:lastModifiedBy>Anna Planitzer - CIPRA International</cp:lastModifiedBy>
  <cp:revision>20</cp:revision>
  <cp:lastPrinted>2025-01-22T15:20:00Z</cp:lastPrinted>
  <dcterms:created xsi:type="dcterms:W3CDTF">2025-01-22T12:59:00Z</dcterms:created>
  <dcterms:modified xsi:type="dcterms:W3CDTF">2025-01-23T09:02:00Z</dcterms:modified>
</cp:coreProperties>
</file>